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B267F" w14:textId="77777777" w:rsidR="002F6A87" w:rsidRDefault="00B85965" w:rsidP="002F6A87">
      <w:pPr>
        <w:pStyle w:val="Header"/>
        <w:keepNext/>
        <w:keepLines/>
        <w:tabs>
          <w:tab w:val="clear" w:pos="4320"/>
          <w:tab w:val="clear" w:pos="8640"/>
          <w:tab w:val="center" w:pos="4680"/>
          <w:tab w:val="right" w:pos="9360"/>
        </w:tabs>
        <w:suppressAutoHyphens w:val="0"/>
        <w:snapToGrid w:val="0"/>
        <w:spacing w:after="240"/>
        <w:rPr>
          <w:rFonts w:ascii="Tahoma" w:eastAsia="PMingLiU" w:hAnsi="Tahoma" w:cs="Tahoma"/>
          <w:b/>
          <w:sz w:val="28"/>
          <w:szCs w:val="28"/>
          <w:lang w:eastAsia="ar-SA"/>
        </w:rPr>
      </w:pPr>
      <w:r>
        <w:rPr>
          <w:rFonts w:ascii="Tahoma" w:eastAsia="PMingLiU" w:hAnsi="Tahoma" w:cs="Tahoma"/>
          <w:b/>
          <w:sz w:val="28"/>
          <w:szCs w:val="28"/>
          <w:lang w:eastAsia="ar-SA"/>
        </w:rPr>
        <w:tab/>
        <w:t xml:space="preserve"> </w:t>
      </w:r>
    </w:p>
    <w:p w14:paraId="28A84D08" w14:textId="604DF884" w:rsidR="00B85965" w:rsidRDefault="00B85965" w:rsidP="002F6A87">
      <w:pPr>
        <w:pStyle w:val="Header"/>
        <w:keepNext/>
        <w:keepLines/>
        <w:tabs>
          <w:tab w:val="clear" w:pos="4320"/>
          <w:tab w:val="clear" w:pos="8640"/>
          <w:tab w:val="center" w:pos="4680"/>
          <w:tab w:val="right" w:pos="9360"/>
        </w:tabs>
        <w:suppressAutoHyphens w:val="0"/>
        <w:snapToGrid w:val="0"/>
        <w:spacing w:after="240"/>
        <w:rPr>
          <w:rFonts w:ascii="Tahoma" w:eastAsia="PMingLiU" w:hAnsi="Tahoma" w:cs="Tahoma"/>
          <w:b/>
          <w:sz w:val="28"/>
          <w:szCs w:val="28"/>
          <w:lang w:eastAsia="ar-SA"/>
        </w:rPr>
      </w:pPr>
      <w:r>
        <w:rPr>
          <w:rFonts w:ascii="Tahoma" w:eastAsia="PMingLiU" w:hAnsi="Tahoma" w:cs="Tahoma"/>
          <w:b/>
          <w:sz w:val="28"/>
          <w:szCs w:val="28"/>
          <w:lang w:eastAsia="ar-SA"/>
        </w:rPr>
        <w:t>Conference Agenda</w:t>
      </w:r>
      <w:r w:rsidR="002F6A87">
        <w:rPr>
          <w:rFonts w:ascii="Tahoma" w:eastAsia="PMingLiU" w:hAnsi="Tahoma" w:cs="Tahoma"/>
          <w:b/>
          <w:sz w:val="28"/>
          <w:szCs w:val="28"/>
          <w:lang w:eastAsia="ar-SA"/>
        </w:rPr>
        <w:t xml:space="preserve">: </w:t>
      </w:r>
    </w:p>
    <w:tbl>
      <w:tblPr>
        <w:tblStyle w:val="GridTable1Light"/>
        <w:tblW w:w="101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71"/>
        <w:gridCol w:w="4121"/>
        <w:gridCol w:w="1373"/>
        <w:gridCol w:w="2374"/>
      </w:tblGrid>
      <w:tr w:rsidR="00821537" w14:paraId="721EE614" w14:textId="77777777" w:rsidTr="00B85965">
        <w:trPr>
          <w:trHeight w:val="582"/>
        </w:trPr>
        <w:tc>
          <w:tcPr>
            <w:tcW w:w="2271" w:type="dxa"/>
          </w:tcPr>
          <w:p w14:paraId="47ADA4A4" w14:textId="77777777" w:rsidR="00821537" w:rsidRPr="0063745B" w:rsidRDefault="00821537" w:rsidP="00AC1B9E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</w:pPr>
            <w:r w:rsidRPr="0063745B"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  <w:t>Subject</w:t>
            </w:r>
          </w:p>
        </w:tc>
        <w:tc>
          <w:tcPr>
            <w:tcW w:w="4121" w:type="dxa"/>
          </w:tcPr>
          <w:p w14:paraId="6B921173" w14:textId="7846F65E" w:rsidR="00821537" w:rsidRPr="004B26CB" w:rsidRDefault="00821537" w:rsidP="0063745B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73" w:type="dxa"/>
          </w:tcPr>
          <w:p w14:paraId="5DB45BDE" w14:textId="77777777" w:rsidR="00821537" w:rsidRPr="0063745B" w:rsidRDefault="006E7511" w:rsidP="00AC1B9E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</w:pPr>
            <w:r w:rsidRPr="0063745B"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  <w:t>Run D</w:t>
            </w:r>
            <w:r w:rsidR="00927E3E" w:rsidRPr="0063745B"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  <w:t>ates</w:t>
            </w:r>
          </w:p>
        </w:tc>
        <w:tc>
          <w:tcPr>
            <w:tcW w:w="2372" w:type="dxa"/>
          </w:tcPr>
          <w:p w14:paraId="6B352D7C" w14:textId="3B92A4C5" w:rsidR="00821537" w:rsidRDefault="00821537" w:rsidP="00AC1B9E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</w:p>
        </w:tc>
      </w:tr>
      <w:tr w:rsidR="00821537" w14:paraId="27790865" w14:textId="77777777" w:rsidTr="00B85965">
        <w:trPr>
          <w:trHeight w:val="595"/>
        </w:trPr>
        <w:tc>
          <w:tcPr>
            <w:tcW w:w="2271" w:type="dxa"/>
          </w:tcPr>
          <w:p w14:paraId="266D8D2C" w14:textId="77777777" w:rsidR="00821537" w:rsidRPr="0063745B" w:rsidRDefault="00821537" w:rsidP="00AC1B9E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</w:pPr>
            <w:r w:rsidRPr="0063745B"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  <w:t>Facilitator</w:t>
            </w:r>
          </w:p>
        </w:tc>
        <w:tc>
          <w:tcPr>
            <w:tcW w:w="4121" w:type="dxa"/>
          </w:tcPr>
          <w:p w14:paraId="53CD86DB" w14:textId="556662F7" w:rsidR="00821537" w:rsidRDefault="00821537" w:rsidP="00AC1B9E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373" w:type="dxa"/>
          </w:tcPr>
          <w:p w14:paraId="0EBB7067" w14:textId="77777777" w:rsidR="00821537" w:rsidRPr="0063745B" w:rsidRDefault="006E7511" w:rsidP="00AC1B9E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</w:pPr>
            <w:r w:rsidRPr="0063745B"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  <w:t>Time: Start</w:t>
            </w:r>
          </w:p>
        </w:tc>
        <w:tc>
          <w:tcPr>
            <w:tcW w:w="2372" w:type="dxa"/>
          </w:tcPr>
          <w:p w14:paraId="47D3E806" w14:textId="03C7F967" w:rsidR="00821537" w:rsidRDefault="00821537" w:rsidP="00AC1B9E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</w:p>
        </w:tc>
      </w:tr>
      <w:tr w:rsidR="00821537" w14:paraId="6CB43C09" w14:textId="77777777" w:rsidTr="00B85965">
        <w:trPr>
          <w:trHeight w:val="620"/>
        </w:trPr>
        <w:tc>
          <w:tcPr>
            <w:tcW w:w="2271" w:type="dxa"/>
          </w:tcPr>
          <w:p w14:paraId="6943D8D7" w14:textId="77777777" w:rsidR="00821537" w:rsidRPr="0063745B" w:rsidRDefault="00AC1B9E" w:rsidP="00AC1B9E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</w:pPr>
            <w:r w:rsidRPr="0063745B"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  <w:t>Location</w:t>
            </w:r>
          </w:p>
        </w:tc>
        <w:tc>
          <w:tcPr>
            <w:tcW w:w="4121" w:type="dxa"/>
          </w:tcPr>
          <w:p w14:paraId="6AE29B40" w14:textId="53EF9072" w:rsidR="00821537" w:rsidRDefault="00821537" w:rsidP="00AC1B9E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373" w:type="dxa"/>
          </w:tcPr>
          <w:p w14:paraId="126ADCB7" w14:textId="77777777" w:rsidR="00821537" w:rsidRPr="0063745B" w:rsidRDefault="006E7511" w:rsidP="00AC1B9E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</w:pPr>
            <w:r w:rsidRPr="0063745B"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  <w:t>Time: End</w:t>
            </w:r>
          </w:p>
        </w:tc>
        <w:tc>
          <w:tcPr>
            <w:tcW w:w="2372" w:type="dxa"/>
          </w:tcPr>
          <w:p w14:paraId="28A212B4" w14:textId="29B7A41C" w:rsidR="00821537" w:rsidRDefault="00821537" w:rsidP="00AC1B9E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</w:p>
        </w:tc>
      </w:tr>
      <w:tr w:rsidR="00821537" w14:paraId="451E3BCC" w14:textId="77777777" w:rsidTr="00B85965">
        <w:trPr>
          <w:trHeight w:val="595"/>
        </w:trPr>
        <w:tc>
          <w:tcPr>
            <w:tcW w:w="2271" w:type="dxa"/>
          </w:tcPr>
          <w:p w14:paraId="59700B65" w14:textId="77777777" w:rsidR="00821537" w:rsidRPr="0063745B" w:rsidRDefault="00821537" w:rsidP="00AC1B9E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</w:pPr>
            <w:r w:rsidRPr="0063745B"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  <w:t>Attendees</w:t>
            </w:r>
            <w:r w:rsidR="006E7511" w:rsidRPr="0063745B"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  <w:t>: Required</w:t>
            </w:r>
          </w:p>
        </w:tc>
        <w:tc>
          <w:tcPr>
            <w:tcW w:w="7868" w:type="dxa"/>
            <w:gridSpan w:val="3"/>
          </w:tcPr>
          <w:p w14:paraId="3A7211B6" w14:textId="288542C7" w:rsidR="00821537" w:rsidRDefault="00821537" w:rsidP="00AC1B9E">
            <w:pPr>
              <w:keepNext/>
              <w:keepLines/>
              <w:suppressAutoHyphens w:val="0"/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</w:p>
        </w:tc>
      </w:tr>
      <w:tr w:rsidR="00821537" w14:paraId="528F65F3" w14:textId="77777777" w:rsidTr="00B85965">
        <w:trPr>
          <w:trHeight w:val="620"/>
        </w:trPr>
        <w:tc>
          <w:tcPr>
            <w:tcW w:w="2271" w:type="dxa"/>
          </w:tcPr>
          <w:p w14:paraId="33E8E24B" w14:textId="77777777" w:rsidR="00821537" w:rsidRPr="0063745B" w:rsidRDefault="006E7511" w:rsidP="006E7511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</w:pPr>
            <w:r w:rsidRPr="0063745B"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  <w:t>Attendees: Optional</w:t>
            </w:r>
          </w:p>
        </w:tc>
        <w:tc>
          <w:tcPr>
            <w:tcW w:w="7868" w:type="dxa"/>
            <w:gridSpan w:val="3"/>
          </w:tcPr>
          <w:p w14:paraId="083E2147" w14:textId="1B5F8C36" w:rsidR="00821537" w:rsidRDefault="00821537" w:rsidP="00AC1B9E">
            <w:pPr>
              <w:keepNext/>
              <w:keepLines/>
              <w:suppressAutoHyphens w:val="0"/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</w:p>
        </w:tc>
      </w:tr>
    </w:tbl>
    <w:p w14:paraId="25A2BBFB" w14:textId="77777777" w:rsidR="00B85965" w:rsidRDefault="00B85965" w:rsidP="00AC1B9E">
      <w:pPr>
        <w:keepNext/>
        <w:keepLines/>
        <w:tabs>
          <w:tab w:val="center" w:pos="4680"/>
          <w:tab w:val="right" w:pos="9360"/>
        </w:tabs>
        <w:suppressAutoHyphens w:val="0"/>
        <w:snapToGrid w:val="0"/>
        <w:spacing w:after="240"/>
        <w:jc w:val="center"/>
        <w:rPr>
          <w:rFonts w:cs="Tahoma"/>
        </w:rPr>
      </w:pPr>
    </w:p>
    <w:tbl>
      <w:tblPr>
        <w:tblStyle w:val="GridTable1Light"/>
        <w:tblW w:w="101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6840"/>
        <w:gridCol w:w="2250"/>
      </w:tblGrid>
      <w:tr w:rsidR="00821537" w14:paraId="2808B8CD" w14:textId="77777777" w:rsidTr="00B85965">
        <w:trPr>
          <w:trHeight w:val="560"/>
        </w:trPr>
        <w:tc>
          <w:tcPr>
            <w:tcW w:w="10170" w:type="dxa"/>
            <w:gridSpan w:val="3"/>
          </w:tcPr>
          <w:p w14:paraId="5AF9463F" w14:textId="77777777" w:rsidR="00821537" w:rsidRPr="00B85965" w:rsidRDefault="00927E3E" w:rsidP="006E7511">
            <w:pPr>
              <w:pStyle w:val="Heading3"/>
              <w:keepLines/>
              <w:suppressAutoHyphens w:val="0"/>
              <w:snapToGrid w:val="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  <w:r w:rsidRPr="00B85965">
              <w:rPr>
                <w:rFonts w:ascii="Tahoma" w:eastAsia="PMingLiU" w:hAnsi="Tahoma" w:cs="Tahoma"/>
                <w:sz w:val="20"/>
                <w:szCs w:val="20"/>
                <w:lang w:eastAsia="ar-SA"/>
              </w:rPr>
              <w:t>Outline</w:t>
            </w:r>
          </w:p>
        </w:tc>
      </w:tr>
      <w:tr w:rsidR="00821537" w14:paraId="3CAC8BA9" w14:textId="77777777" w:rsidTr="00B85965">
        <w:trPr>
          <w:trHeight w:val="645"/>
        </w:trPr>
        <w:tc>
          <w:tcPr>
            <w:tcW w:w="1080" w:type="dxa"/>
          </w:tcPr>
          <w:p w14:paraId="71A6691C" w14:textId="77777777" w:rsidR="00821537" w:rsidRDefault="00852A3C" w:rsidP="00AC1B9E">
            <w:pPr>
              <w:pStyle w:val="Heading3"/>
              <w:keepLines/>
              <w:suppressAutoHyphens w:val="0"/>
              <w:snapToGrid w:val="0"/>
              <w:spacing w:before="6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sz w:val="20"/>
                <w:szCs w:val="20"/>
                <w:lang w:eastAsia="ar-SA"/>
              </w:rPr>
              <w:t>Session</w:t>
            </w:r>
          </w:p>
        </w:tc>
        <w:tc>
          <w:tcPr>
            <w:tcW w:w="6840" w:type="dxa"/>
          </w:tcPr>
          <w:p w14:paraId="181B52CE" w14:textId="77777777" w:rsidR="00821537" w:rsidRDefault="00821537" w:rsidP="00AC1B9E">
            <w:pPr>
              <w:pStyle w:val="Heading3"/>
              <w:keepLines/>
              <w:suppressAutoHyphens w:val="0"/>
              <w:snapToGrid w:val="0"/>
              <w:spacing w:before="6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sz w:val="20"/>
                <w:szCs w:val="20"/>
                <w:lang w:eastAsia="ar-SA"/>
              </w:rPr>
              <w:t>Topic</w:t>
            </w:r>
          </w:p>
        </w:tc>
        <w:tc>
          <w:tcPr>
            <w:tcW w:w="2250" w:type="dxa"/>
          </w:tcPr>
          <w:p w14:paraId="6B447795" w14:textId="5066026F" w:rsidR="00821537" w:rsidRDefault="002F6A87" w:rsidP="00AC1B9E">
            <w:pPr>
              <w:keepNext/>
              <w:keepLines/>
              <w:suppressAutoHyphens w:val="0"/>
              <w:snapToGrid w:val="0"/>
              <w:spacing w:before="60" w:after="60"/>
              <w:jc w:val="center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>Timetable</w:t>
            </w:r>
          </w:p>
        </w:tc>
      </w:tr>
      <w:tr w:rsidR="00821537" w14:paraId="3B6ABE61" w14:textId="77777777" w:rsidTr="00B85965">
        <w:trPr>
          <w:trHeight w:val="976"/>
        </w:trPr>
        <w:tc>
          <w:tcPr>
            <w:tcW w:w="1080" w:type="dxa"/>
          </w:tcPr>
          <w:p w14:paraId="4276A80A" w14:textId="2642CA81" w:rsidR="00821537" w:rsidRPr="004B26CB" w:rsidRDefault="00821537" w:rsidP="0063745B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</w:tcPr>
          <w:p w14:paraId="2F86EA1B" w14:textId="2A43CDBA" w:rsidR="00821537" w:rsidRPr="004B26CB" w:rsidRDefault="00821537" w:rsidP="008902CD">
            <w:pPr>
              <w:widowControl/>
              <w:suppressAutoHyphens w:val="0"/>
              <w:ind w:left="360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</w:p>
          <w:p w14:paraId="2FCB532E" w14:textId="77777777" w:rsidR="002F6A87" w:rsidRDefault="002F6A87" w:rsidP="008902CD">
            <w:pPr>
              <w:widowControl/>
              <w:suppressAutoHyphens w:val="0"/>
              <w:ind w:left="360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</w:p>
          <w:p w14:paraId="65CFED6A" w14:textId="4ED45133" w:rsidR="006E7511" w:rsidRPr="004B26CB" w:rsidRDefault="006E7511" w:rsidP="008902CD">
            <w:pPr>
              <w:widowControl/>
              <w:suppressAutoHyphens w:val="0"/>
              <w:ind w:left="360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50" w:type="dxa"/>
          </w:tcPr>
          <w:p w14:paraId="73FC919A" w14:textId="6E84B2CC" w:rsidR="006E7511" w:rsidRPr="000D1374" w:rsidRDefault="006E7511" w:rsidP="000D1374">
            <w:pPr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821537" w14:paraId="6083A685" w14:textId="77777777" w:rsidTr="00B85965">
        <w:trPr>
          <w:trHeight w:val="486"/>
        </w:trPr>
        <w:tc>
          <w:tcPr>
            <w:tcW w:w="1080" w:type="dxa"/>
          </w:tcPr>
          <w:p w14:paraId="09165C58" w14:textId="6B5F7294" w:rsidR="00821537" w:rsidRPr="004B26CB" w:rsidRDefault="00821537" w:rsidP="00AC1B9E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</w:tcPr>
          <w:p w14:paraId="39E14BEC" w14:textId="13563D92" w:rsidR="00821537" w:rsidRPr="004B26CB" w:rsidRDefault="002F6A87" w:rsidP="002F6A87">
            <w:pPr>
              <w:widowControl/>
              <w:suppressAutoHyphens w:val="0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 w:rsidRPr="004B26CB"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>Break T</w:t>
            </w:r>
            <w: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>ime</w:t>
            </w:r>
            <w: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2250" w:type="dxa"/>
          </w:tcPr>
          <w:p w14:paraId="132A802B" w14:textId="77777777" w:rsidR="00821537" w:rsidRPr="000D1374" w:rsidRDefault="00821537" w:rsidP="000D1374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</w:tr>
      <w:tr w:rsidR="00821537" w14:paraId="68CB231E" w14:textId="77777777" w:rsidTr="00B85965">
        <w:trPr>
          <w:trHeight w:val="462"/>
        </w:trPr>
        <w:tc>
          <w:tcPr>
            <w:tcW w:w="1080" w:type="dxa"/>
          </w:tcPr>
          <w:p w14:paraId="35981F4C" w14:textId="77777777" w:rsidR="00821537" w:rsidRPr="004B26CB" w:rsidRDefault="00821537" w:rsidP="00AC1B9E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</w:tcPr>
          <w:p w14:paraId="27F57E6D" w14:textId="258626FA" w:rsidR="00821537" w:rsidRPr="004B26CB" w:rsidRDefault="002F6A87" w:rsidP="00AC1B9E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sz w:val="20"/>
                <w:szCs w:val="20"/>
                <w:lang w:eastAsia="ar-SA"/>
              </w:rPr>
              <w:t>Refreshment</w:t>
            </w:r>
            <w:r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2250" w:type="dxa"/>
          </w:tcPr>
          <w:p w14:paraId="0FFFF0F2" w14:textId="77777777" w:rsidR="00821537" w:rsidRPr="000D1374" w:rsidRDefault="00821537" w:rsidP="000D1374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</w:tr>
    </w:tbl>
    <w:p w14:paraId="540F205F" w14:textId="77777777" w:rsidR="00821537" w:rsidRDefault="00821537" w:rsidP="00AC1B9E">
      <w:pPr>
        <w:keepNext/>
        <w:keepLines/>
        <w:suppressAutoHyphens w:val="0"/>
        <w:jc w:val="center"/>
        <w:rPr>
          <w:rFonts w:cs="Tahoma"/>
        </w:rPr>
      </w:pPr>
    </w:p>
    <w:p w14:paraId="6359BA9F" w14:textId="77777777" w:rsidR="00821537" w:rsidRDefault="00821537" w:rsidP="00AC1B9E">
      <w:pPr>
        <w:keepNext/>
        <w:keepLines/>
        <w:suppressAutoHyphens w:val="0"/>
        <w:jc w:val="center"/>
        <w:rPr>
          <w:rFonts w:ascii="Tahoma" w:eastAsia="PMingLiU" w:hAnsi="Tahoma" w:cs="Tahoma"/>
          <w:iCs/>
          <w:sz w:val="20"/>
          <w:szCs w:val="20"/>
          <w:lang w:eastAsia="ar-SA"/>
        </w:rPr>
      </w:pPr>
    </w:p>
    <w:tbl>
      <w:tblPr>
        <w:tblStyle w:val="GridTable1Light"/>
        <w:tblW w:w="101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5804"/>
        <w:gridCol w:w="2116"/>
        <w:gridCol w:w="1620"/>
      </w:tblGrid>
      <w:tr w:rsidR="00821537" w14:paraId="6FB8BF4E" w14:textId="77777777" w:rsidTr="00B85965">
        <w:trPr>
          <w:trHeight w:val="705"/>
        </w:trPr>
        <w:tc>
          <w:tcPr>
            <w:tcW w:w="10170" w:type="dxa"/>
            <w:gridSpan w:val="4"/>
          </w:tcPr>
          <w:p w14:paraId="04594500" w14:textId="77777777" w:rsidR="00821537" w:rsidRPr="004B26CB" w:rsidRDefault="00927E3E" w:rsidP="00AC1B9E">
            <w:pPr>
              <w:pStyle w:val="Heading3"/>
              <w:keepLines/>
              <w:suppressAutoHyphens w:val="0"/>
              <w:snapToGrid w:val="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  <w:r w:rsidRPr="004B26CB">
              <w:rPr>
                <w:rFonts w:ascii="Tahoma" w:eastAsia="PMingLiU" w:hAnsi="Tahoma" w:cs="Tahoma"/>
                <w:sz w:val="20"/>
                <w:szCs w:val="20"/>
                <w:lang w:eastAsia="ar-SA"/>
              </w:rPr>
              <w:t>Preparation</w:t>
            </w:r>
          </w:p>
        </w:tc>
      </w:tr>
      <w:tr w:rsidR="00821537" w14:paraId="005BB99D" w14:textId="77777777" w:rsidTr="00B85965">
        <w:trPr>
          <w:trHeight w:val="650"/>
        </w:trPr>
        <w:tc>
          <w:tcPr>
            <w:tcW w:w="630" w:type="dxa"/>
          </w:tcPr>
          <w:p w14:paraId="1D8FF6EB" w14:textId="77777777" w:rsidR="00821537" w:rsidRDefault="00821537" w:rsidP="00AC1B9E">
            <w:pPr>
              <w:pStyle w:val="Heading3"/>
              <w:keepLines/>
              <w:suppressAutoHyphens w:val="0"/>
              <w:snapToGrid w:val="0"/>
              <w:spacing w:before="6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sz w:val="20"/>
                <w:szCs w:val="20"/>
                <w:lang w:eastAsia="ar-SA"/>
              </w:rPr>
              <w:t>No.</w:t>
            </w:r>
          </w:p>
        </w:tc>
        <w:tc>
          <w:tcPr>
            <w:tcW w:w="5804" w:type="dxa"/>
          </w:tcPr>
          <w:p w14:paraId="37005848" w14:textId="77777777" w:rsidR="00821537" w:rsidRDefault="00821537" w:rsidP="00AC1B9E">
            <w:pPr>
              <w:pStyle w:val="Heading3"/>
              <w:keepLines/>
              <w:suppressAutoHyphens w:val="0"/>
              <w:snapToGrid w:val="0"/>
              <w:spacing w:before="6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sz w:val="20"/>
                <w:szCs w:val="20"/>
                <w:lang w:eastAsia="ar-SA"/>
              </w:rPr>
              <w:t>Item(s)</w:t>
            </w:r>
          </w:p>
        </w:tc>
        <w:tc>
          <w:tcPr>
            <w:tcW w:w="2116" w:type="dxa"/>
          </w:tcPr>
          <w:p w14:paraId="2347A3DD" w14:textId="77777777" w:rsidR="00821537" w:rsidRDefault="00821537" w:rsidP="00AC1B9E">
            <w:pPr>
              <w:keepNext/>
              <w:keepLines/>
              <w:suppressAutoHyphens w:val="0"/>
              <w:snapToGrid w:val="0"/>
              <w:spacing w:before="60" w:after="60"/>
              <w:jc w:val="center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>Owner</w:t>
            </w:r>
          </w:p>
        </w:tc>
        <w:tc>
          <w:tcPr>
            <w:tcW w:w="1620" w:type="dxa"/>
          </w:tcPr>
          <w:p w14:paraId="0E6629BC" w14:textId="77777777" w:rsidR="00821537" w:rsidRDefault="00821537" w:rsidP="00AC1B9E">
            <w:pPr>
              <w:keepNext/>
              <w:keepLines/>
              <w:suppressAutoHyphens w:val="0"/>
              <w:snapToGrid w:val="0"/>
              <w:spacing w:before="60" w:after="60"/>
              <w:jc w:val="center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>Target Date</w:t>
            </w:r>
          </w:p>
        </w:tc>
      </w:tr>
      <w:tr w:rsidR="00821537" w14:paraId="2CB10242" w14:textId="77777777" w:rsidTr="00B85965">
        <w:trPr>
          <w:trHeight w:val="515"/>
        </w:trPr>
        <w:tc>
          <w:tcPr>
            <w:tcW w:w="630" w:type="dxa"/>
          </w:tcPr>
          <w:p w14:paraId="59EC64DF" w14:textId="3A552DE8" w:rsidR="00821537" w:rsidRPr="004B26CB" w:rsidRDefault="00821537" w:rsidP="00AC1B9E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</w:p>
        </w:tc>
        <w:tc>
          <w:tcPr>
            <w:tcW w:w="5804" w:type="dxa"/>
          </w:tcPr>
          <w:p w14:paraId="5CE698A0" w14:textId="5C1204F6" w:rsidR="00821537" w:rsidRPr="004B26CB" w:rsidRDefault="00821537" w:rsidP="00AC1B9E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</w:tcPr>
          <w:p w14:paraId="157A23A5" w14:textId="6B028E17" w:rsidR="00821537" w:rsidRPr="004B26CB" w:rsidRDefault="00821537" w:rsidP="00AC1B9E">
            <w:pPr>
              <w:pStyle w:val="Heading3"/>
              <w:keepLines/>
              <w:suppressAutoHyphens w:val="0"/>
              <w:snapToGrid w:val="0"/>
              <w:spacing w:before="60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</w:tcPr>
          <w:p w14:paraId="09B62B8A" w14:textId="77777777" w:rsidR="00821537" w:rsidRDefault="00821537" w:rsidP="00AC1B9E">
            <w:pPr>
              <w:pStyle w:val="Heading3"/>
              <w:keepLines/>
              <w:suppressAutoHyphens w:val="0"/>
              <w:snapToGrid w:val="0"/>
              <w:spacing w:before="60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</w:tr>
      <w:tr w:rsidR="00927E3E" w14:paraId="787DD55D" w14:textId="77777777" w:rsidTr="00B85965">
        <w:trPr>
          <w:trHeight w:val="582"/>
        </w:trPr>
        <w:tc>
          <w:tcPr>
            <w:tcW w:w="630" w:type="dxa"/>
          </w:tcPr>
          <w:p w14:paraId="1DB06F80" w14:textId="1302C303" w:rsidR="00927E3E" w:rsidRPr="004B26CB" w:rsidRDefault="00927E3E" w:rsidP="00AC1B9E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</w:p>
        </w:tc>
        <w:tc>
          <w:tcPr>
            <w:tcW w:w="5804" w:type="dxa"/>
          </w:tcPr>
          <w:p w14:paraId="14B24CF5" w14:textId="4B0B7E8D" w:rsidR="00927E3E" w:rsidRPr="004B26CB" w:rsidRDefault="00927E3E" w:rsidP="00AC1B9E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</w:tcPr>
          <w:p w14:paraId="173F031C" w14:textId="70CEDD44" w:rsidR="00927E3E" w:rsidRPr="004B26CB" w:rsidRDefault="00927E3E" w:rsidP="00AC1B9E">
            <w:pPr>
              <w:pStyle w:val="Heading3"/>
              <w:keepLines/>
              <w:suppressAutoHyphens w:val="0"/>
              <w:snapToGrid w:val="0"/>
              <w:spacing w:before="60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</w:tcPr>
          <w:p w14:paraId="6767142C" w14:textId="77777777" w:rsidR="00927E3E" w:rsidRDefault="00927E3E" w:rsidP="00D83333">
            <w:pPr>
              <w:pStyle w:val="Heading3"/>
              <w:keepLines/>
              <w:suppressAutoHyphens w:val="0"/>
              <w:snapToGrid w:val="0"/>
              <w:spacing w:before="60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</w:tr>
      <w:tr w:rsidR="00927E3E" w14:paraId="77269528" w14:textId="77777777" w:rsidTr="00B85965">
        <w:trPr>
          <w:trHeight w:val="515"/>
        </w:trPr>
        <w:tc>
          <w:tcPr>
            <w:tcW w:w="630" w:type="dxa"/>
          </w:tcPr>
          <w:p w14:paraId="0E6F5AE2" w14:textId="11FFA643" w:rsidR="00927E3E" w:rsidRPr="004B26CB" w:rsidRDefault="00927E3E" w:rsidP="00AC1B9E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</w:p>
        </w:tc>
        <w:tc>
          <w:tcPr>
            <w:tcW w:w="5804" w:type="dxa"/>
          </w:tcPr>
          <w:p w14:paraId="60FE3A96" w14:textId="599DB398" w:rsidR="00927E3E" w:rsidRPr="004B26CB" w:rsidRDefault="00927E3E" w:rsidP="00AC1B9E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</w:tcPr>
          <w:p w14:paraId="141A65F6" w14:textId="6C00111F" w:rsidR="00927E3E" w:rsidRPr="004B26CB" w:rsidRDefault="00927E3E" w:rsidP="00AC1B9E">
            <w:pPr>
              <w:pStyle w:val="Heading3"/>
              <w:keepLines/>
              <w:suppressAutoHyphens w:val="0"/>
              <w:snapToGrid w:val="0"/>
              <w:spacing w:before="60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</w:tcPr>
          <w:p w14:paraId="53C63D32" w14:textId="77777777" w:rsidR="00927E3E" w:rsidRDefault="00927E3E" w:rsidP="00D83333">
            <w:pPr>
              <w:pStyle w:val="Heading3"/>
              <w:keepLines/>
              <w:suppressAutoHyphens w:val="0"/>
              <w:snapToGrid w:val="0"/>
              <w:spacing w:before="60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</w:tr>
      <w:tr w:rsidR="00927E3E" w14:paraId="79327CB4" w14:textId="77777777" w:rsidTr="00B85965">
        <w:trPr>
          <w:trHeight w:val="582"/>
        </w:trPr>
        <w:tc>
          <w:tcPr>
            <w:tcW w:w="630" w:type="dxa"/>
          </w:tcPr>
          <w:p w14:paraId="1E351240" w14:textId="54ACB707" w:rsidR="00927E3E" w:rsidRPr="004B26CB" w:rsidRDefault="00927E3E" w:rsidP="00AC1B9E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</w:p>
        </w:tc>
        <w:tc>
          <w:tcPr>
            <w:tcW w:w="5804" w:type="dxa"/>
          </w:tcPr>
          <w:p w14:paraId="7509D852" w14:textId="0E39A647" w:rsidR="00927E3E" w:rsidRPr="004B26CB" w:rsidRDefault="00927E3E" w:rsidP="00AC1B9E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</w:tcPr>
          <w:p w14:paraId="15BCAF0A" w14:textId="179A1C3A" w:rsidR="00927E3E" w:rsidRPr="004B26CB" w:rsidRDefault="00927E3E" w:rsidP="00AC1B9E">
            <w:pPr>
              <w:pStyle w:val="Heading3"/>
              <w:keepLines/>
              <w:suppressAutoHyphens w:val="0"/>
              <w:snapToGrid w:val="0"/>
              <w:spacing w:before="60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</w:tcPr>
          <w:p w14:paraId="0293BFD2" w14:textId="77777777" w:rsidR="00927E3E" w:rsidRDefault="00927E3E" w:rsidP="00AC1B9E">
            <w:pPr>
              <w:pStyle w:val="Heading3"/>
              <w:keepLines/>
              <w:suppressAutoHyphens w:val="0"/>
              <w:snapToGrid w:val="0"/>
              <w:spacing w:before="60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</w:tr>
      <w:tr w:rsidR="00927E3E" w14:paraId="4B794254" w14:textId="77777777" w:rsidTr="00B85965">
        <w:trPr>
          <w:trHeight w:val="650"/>
        </w:trPr>
        <w:tc>
          <w:tcPr>
            <w:tcW w:w="630" w:type="dxa"/>
          </w:tcPr>
          <w:p w14:paraId="20E7060C" w14:textId="602F9E01" w:rsidR="00927E3E" w:rsidRPr="004B26CB" w:rsidRDefault="00927E3E" w:rsidP="00AC1B9E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</w:p>
        </w:tc>
        <w:tc>
          <w:tcPr>
            <w:tcW w:w="5804" w:type="dxa"/>
          </w:tcPr>
          <w:p w14:paraId="59DFC01E" w14:textId="06114924" w:rsidR="00927E3E" w:rsidRPr="004B26CB" w:rsidRDefault="00927E3E" w:rsidP="00AC1B9E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</w:tcPr>
          <w:p w14:paraId="77DA1CDB" w14:textId="00F65B18" w:rsidR="00927E3E" w:rsidRPr="004B26CB" w:rsidRDefault="00927E3E" w:rsidP="00AC1B9E">
            <w:pPr>
              <w:pStyle w:val="Heading3"/>
              <w:keepLines/>
              <w:suppressAutoHyphens w:val="0"/>
              <w:snapToGrid w:val="0"/>
              <w:spacing w:before="60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</w:tcPr>
          <w:p w14:paraId="0591F539" w14:textId="77777777" w:rsidR="00927E3E" w:rsidRDefault="00927E3E" w:rsidP="00AC1B9E">
            <w:pPr>
              <w:pStyle w:val="Heading3"/>
              <w:keepLines/>
              <w:suppressAutoHyphens w:val="0"/>
              <w:snapToGrid w:val="0"/>
              <w:spacing w:before="60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</w:tr>
    </w:tbl>
    <w:p w14:paraId="05F27A51" w14:textId="77777777" w:rsidR="00821537" w:rsidRDefault="00821537" w:rsidP="00AC1B9E">
      <w:pPr>
        <w:keepNext/>
        <w:keepLines/>
        <w:suppressAutoHyphens w:val="0"/>
        <w:jc w:val="center"/>
        <w:rPr>
          <w:rFonts w:cs="Tahoma"/>
        </w:rPr>
      </w:pPr>
    </w:p>
    <w:p w14:paraId="02802292" w14:textId="77777777" w:rsidR="00821537" w:rsidRDefault="00821537" w:rsidP="00AC1B9E">
      <w:pPr>
        <w:keepNext/>
        <w:keepLines/>
        <w:suppressAutoHyphens w:val="0"/>
        <w:jc w:val="center"/>
      </w:pPr>
    </w:p>
    <w:sectPr w:rsidR="00821537" w:rsidSect="00D06C7D">
      <w:headerReference w:type="default" r:id="rId9"/>
      <w:footnotePr>
        <w:pos w:val="beneathText"/>
      </w:footnotePr>
      <w:pgSz w:w="12240" w:h="15840"/>
      <w:pgMar w:top="990" w:right="990" w:bottom="1170" w:left="1134" w:header="54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623D7" w14:textId="77777777" w:rsidR="004D59E6" w:rsidRDefault="004D59E6" w:rsidP="00821537">
      <w:r>
        <w:separator/>
      </w:r>
    </w:p>
  </w:endnote>
  <w:endnote w:type="continuationSeparator" w:id="0">
    <w:p w14:paraId="10137858" w14:textId="77777777" w:rsidR="004D59E6" w:rsidRDefault="004D59E6" w:rsidP="0082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35BBA" w14:textId="77777777" w:rsidR="004D59E6" w:rsidRDefault="004D59E6" w:rsidP="00821537">
      <w:r>
        <w:separator/>
      </w:r>
    </w:p>
  </w:footnote>
  <w:footnote w:type="continuationSeparator" w:id="0">
    <w:p w14:paraId="57B8E4E4" w14:textId="77777777" w:rsidR="004D59E6" w:rsidRDefault="004D59E6" w:rsidP="00821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BD072" w14:textId="3B7EA89A" w:rsidR="00F766E0" w:rsidRPr="00D06C7D" w:rsidRDefault="00B85965" w:rsidP="00B85965">
    <w:pPr>
      <w:pStyle w:val="Header"/>
      <w:jc w:val="center"/>
      <w:rPr>
        <w:sz w:val="40"/>
        <w:szCs w:val="40"/>
      </w:rPr>
    </w:pPr>
    <w:r w:rsidRPr="00D06C7D">
      <w:rPr>
        <w:rFonts w:ascii="Tahoma" w:eastAsia="PMingLiU" w:hAnsi="Tahoma" w:cs="Tahoma"/>
        <w:b/>
        <w:sz w:val="40"/>
        <w:szCs w:val="40"/>
        <w:lang w:eastAsia="ar-SA"/>
      </w:rPr>
      <w:t>Formal Agenda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E1A9E"/>
    <w:multiLevelType w:val="hybridMultilevel"/>
    <w:tmpl w:val="A2C6EF18"/>
    <w:lvl w:ilvl="0" w:tplc="2B7EF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88F0E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5DC61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84CAD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7DE2E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2F52E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811C7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C6EE4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244A8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num w:numId="1" w16cid:durableId="1202549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1E1"/>
    <w:rsid w:val="000207D6"/>
    <w:rsid w:val="000D1374"/>
    <w:rsid w:val="00175332"/>
    <w:rsid w:val="001C3B7F"/>
    <w:rsid w:val="002028B6"/>
    <w:rsid w:val="00256654"/>
    <w:rsid w:val="00256D63"/>
    <w:rsid w:val="002F6A87"/>
    <w:rsid w:val="00347D0D"/>
    <w:rsid w:val="003D6AE7"/>
    <w:rsid w:val="003E0980"/>
    <w:rsid w:val="004428D4"/>
    <w:rsid w:val="004503A6"/>
    <w:rsid w:val="00486EDD"/>
    <w:rsid w:val="004A4C4C"/>
    <w:rsid w:val="004B26CB"/>
    <w:rsid w:val="004C719F"/>
    <w:rsid w:val="004D59E6"/>
    <w:rsid w:val="00586F16"/>
    <w:rsid w:val="005F5674"/>
    <w:rsid w:val="0063438E"/>
    <w:rsid w:val="0063745B"/>
    <w:rsid w:val="006906F3"/>
    <w:rsid w:val="00691FF2"/>
    <w:rsid w:val="006A286D"/>
    <w:rsid w:val="006A606E"/>
    <w:rsid w:val="006E7511"/>
    <w:rsid w:val="0077266B"/>
    <w:rsid w:val="007B66A2"/>
    <w:rsid w:val="008157AC"/>
    <w:rsid w:val="00821537"/>
    <w:rsid w:val="00852A3C"/>
    <w:rsid w:val="0086055C"/>
    <w:rsid w:val="008641E1"/>
    <w:rsid w:val="00871471"/>
    <w:rsid w:val="008902CD"/>
    <w:rsid w:val="00926F77"/>
    <w:rsid w:val="00927E3E"/>
    <w:rsid w:val="00957785"/>
    <w:rsid w:val="009C37D2"/>
    <w:rsid w:val="009E176A"/>
    <w:rsid w:val="00A07615"/>
    <w:rsid w:val="00A9087B"/>
    <w:rsid w:val="00AB1477"/>
    <w:rsid w:val="00AC1B9E"/>
    <w:rsid w:val="00AD1622"/>
    <w:rsid w:val="00B27D1C"/>
    <w:rsid w:val="00B34DB2"/>
    <w:rsid w:val="00B85965"/>
    <w:rsid w:val="00BA458B"/>
    <w:rsid w:val="00BC3637"/>
    <w:rsid w:val="00BE1896"/>
    <w:rsid w:val="00BF5E3A"/>
    <w:rsid w:val="00C103F0"/>
    <w:rsid w:val="00C53B23"/>
    <w:rsid w:val="00C805AF"/>
    <w:rsid w:val="00D06C7D"/>
    <w:rsid w:val="00D753D3"/>
    <w:rsid w:val="00D75EFC"/>
    <w:rsid w:val="00D83333"/>
    <w:rsid w:val="00DB6CAA"/>
    <w:rsid w:val="00EE78ED"/>
    <w:rsid w:val="00F2679A"/>
    <w:rsid w:val="00F43DDC"/>
    <w:rsid w:val="00F766E0"/>
    <w:rsid w:val="00FF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63D1B"/>
  <w15:docId w15:val="{CEA951AB-431D-4902-97FA-21A1B512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PH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471"/>
    <w:pPr>
      <w:widowControl w:val="0"/>
      <w:suppressAutoHyphens/>
    </w:pPr>
    <w:rPr>
      <w:rFonts w:eastAsia="Arial Unicode MS"/>
      <w:sz w:val="24"/>
      <w:szCs w:val="24"/>
      <w:lang w:val="en-US"/>
    </w:rPr>
  </w:style>
  <w:style w:type="paragraph" w:styleId="Heading3">
    <w:name w:val="heading 3"/>
    <w:basedOn w:val="Normal"/>
    <w:next w:val="Normal"/>
    <w:qFormat/>
    <w:rsid w:val="00871471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871471"/>
  </w:style>
  <w:style w:type="character" w:customStyle="1" w:styleId="WW-Absatz-Standardschriftart">
    <w:name w:val="WW-Absatz-Standardschriftart"/>
    <w:rsid w:val="00871471"/>
  </w:style>
  <w:style w:type="character" w:customStyle="1" w:styleId="WW-Absatz-Standardschriftart1">
    <w:name w:val="WW-Absatz-Standardschriftart1"/>
    <w:rsid w:val="00871471"/>
  </w:style>
  <w:style w:type="character" w:customStyle="1" w:styleId="WW-Absatz-Standardschriftart11">
    <w:name w:val="WW-Absatz-Standardschriftart11"/>
    <w:rsid w:val="00871471"/>
  </w:style>
  <w:style w:type="character" w:styleId="Hyperlink">
    <w:name w:val="Hyperlink"/>
    <w:basedOn w:val="DefaultParagraphFont"/>
    <w:rsid w:val="00871471"/>
    <w:rPr>
      <w:color w:val="0000FF"/>
      <w:u w:val="single"/>
    </w:rPr>
  </w:style>
  <w:style w:type="character" w:styleId="PageNumber">
    <w:name w:val="page number"/>
    <w:basedOn w:val="DefaultParagraphFont"/>
    <w:rsid w:val="00871471"/>
    <w:rPr>
      <w:rFonts w:cs="Times New Roman"/>
    </w:rPr>
  </w:style>
  <w:style w:type="paragraph" w:customStyle="1" w:styleId="Heading">
    <w:name w:val="Heading"/>
    <w:basedOn w:val="Normal"/>
    <w:next w:val="BodyText"/>
    <w:rsid w:val="0087147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871471"/>
    <w:pPr>
      <w:spacing w:after="120"/>
    </w:pPr>
  </w:style>
  <w:style w:type="paragraph" w:styleId="List">
    <w:name w:val="List"/>
    <w:basedOn w:val="BodyText"/>
    <w:rsid w:val="00871471"/>
    <w:rPr>
      <w:rFonts w:cs="Tahoma"/>
    </w:rPr>
  </w:style>
  <w:style w:type="paragraph" w:styleId="Caption">
    <w:name w:val="caption"/>
    <w:basedOn w:val="Normal"/>
    <w:qFormat/>
    <w:rsid w:val="0087147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71471"/>
    <w:pPr>
      <w:suppressLineNumbers/>
    </w:pPr>
    <w:rPr>
      <w:rFonts w:cs="Tahoma"/>
    </w:rPr>
  </w:style>
  <w:style w:type="paragraph" w:styleId="Header">
    <w:name w:val="header"/>
    <w:basedOn w:val="Normal"/>
    <w:rsid w:val="008714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1471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Normal"/>
    <w:rsid w:val="00871471"/>
    <w:pPr>
      <w:suppressLineNumbers/>
    </w:pPr>
  </w:style>
  <w:style w:type="paragraph" w:customStyle="1" w:styleId="TableHeading">
    <w:name w:val="Table Heading"/>
    <w:basedOn w:val="TableContents"/>
    <w:rsid w:val="00871471"/>
    <w:pPr>
      <w:jc w:val="center"/>
    </w:pPr>
    <w:rPr>
      <w:b/>
      <w:bCs/>
    </w:rPr>
  </w:style>
  <w:style w:type="table" w:styleId="TableSubtle2">
    <w:name w:val="Table Subtle 2"/>
    <w:basedOn w:val="TableNormal"/>
    <w:rsid w:val="004C719F"/>
    <w:pPr>
      <w:widowControl w:val="0"/>
      <w:suppressAutoHyphens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B859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m58\My%20Documents\Downloads\TS03000946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074B0-B661-4A09-A413-76ACF37899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75E505-E182-4D3F-84EF-BB94086DB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TS030009465</Template>
  <TotalTime>33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https://www.businesstemplatesz.org/;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https://www.businesstemplatesz.org/</dc:creator>
  <cp:keywords/>
  <dc:description/>
  <cp:lastModifiedBy>DELL</cp:lastModifiedBy>
  <cp:revision>34</cp:revision>
  <cp:lastPrinted>2112-12-31T16:00:00Z</cp:lastPrinted>
  <dcterms:created xsi:type="dcterms:W3CDTF">2010-09-27T10:10:00Z</dcterms:created>
  <dcterms:modified xsi:type="dcterms:W3CDTF">2025-09-19T06:45:00Z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TC030009465</vt:lpwstr>
  </property>
</Properties>
</file>