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7B" w:rsidRDefault="00A3307B" w:rsidP="00A3307B">
      <w:pPr>
        <w:pStyle w:val="sampleletterbody"/>
      </w:pPr>
      <w:r w:rsidRPr="00CB7423">
        <w:rPr>
          <w:noProof/>
          <w:color w:val="000000"/>
        </w:rPr>
        <w:t xml:space="preserve">          </w:t>
      </w:r>
      <w:r>
        <w:t>[Date]</w:t>
      </w:r>
    </w:p>
    <w:p w:rsidR="00A3307B" w:rsidRDefault="00A3307B" w:rsidP="00A3307B">
      <w:pPr>
        <w:pStyle w:val="sampleletterbody"/>
      </w:pPr>
      <w:r>
        <w:t>______[Title and Name]__________</w:t>
      </w:r>
      <w:r>
        <w:br/>
        <w:t>______[Address]________________</w:t>
      </w:r>
      <w:r>
        <w:br/>
        <w:t>______________________________</w:t>
      </w:r>
      <w:r>
        <w:br/>
        <w:t>______________________________</w:t>
      </w:r>
    </w:p>
    <w:p w:rsidR="00A3307B" w:rsidRDefault="00A3307B" w:rsidP="00A3307B">
      <w:pPr>
        <w:pStyle w:val="sampleletterbody"/>
      </w:pPr>
      <w:r>
        <w:t>Dear _____________:</w:t>
      </w: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25169" w:rsidRDefault="00390757" w:rsidP="00AB4083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3907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3907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3907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 xml:space="preserve">This agreement 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is </w:t>
      </w:r>
      <w:r w:rsidR="000C5A53">
        <w:rPr>
          <w:rFonts w:ascii="Times New Roman" w:hAnsi="Times New Roman"/>
          <w:noProof/>
          <w:color w:val="000000"/>
          <w:sz w:val="24"/>
        </w:rPr>
        <w:t>for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 License 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3907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3907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A25368" w:rsidRDefault="00A25368" w:rsidP="00AB4083">
      <w:pPr>
        <w:pStyle w:val="NormalWeb"/>
        <w:shd w:val="clear" w:color="auto" w:fill="FFFFFF"/>
        <w:spacing w:before="0" w:beforeAutospacing="0" w:line="288" w:lineRule="atLeast"/>
        <w:rPr>
          <w:rFonts w:ascii="Helvetica" w:hAnsi="Helvetica"/>
          <w:color w:val="000000"/>
          <w:sz w:val="22"/>
          <w:szCs w:val="22"/>
        </w:rPr>
      </w:pPr>
    </w:p>
    <w:p w:rsidR="00AB4083" w:rsidRDefault="00AB4083" w:rsidP="00AB4083">
      <w:pPr>
        <w:pStyle w:val="NormalWeb"/>
        <w:shd w:val="clear" w:color="auto" w:fill="FFFFFF"/>
        <w:spacing w:before="0" w:beforeAutospacing="0" w:line="288" w:lineRule="atLeast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This agreement ("Agreement") is between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>
        <w:rPr>
          <w:rStyle w:val="Strong"/>
          <w:rFonts w:ascii="Helvetica" w:hAnsi="Helvetica"/>
          <w:color w:val="000000"/>
          <w:sz w:val="22"/>
          <w:szCs w:val="22"/>
        </w:rPr>
        <w:t>{Name}</w:t>
      </w:r>
      <w:r>
        <w:rPr>
          <w:rFonts w:ascii="Helvetica" w:hAnsi="Helvetica"/>
          <w:color w:val="000000"/>
          <w:sz w:val="22"/>
          <w:szCs w:val="22"/>
        </w:rPr>
        <w:t>, henceforth known as "Landlord," and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>
        <w:rPr>
          <w:rStyle w:val="Strong"/>
          <w:rFonts w:ascii="Helvetica" w:hAnsi="Helvetica"/>
          <w:color w:val="000000"/>
          <w:sz w:val="22"/>
          <w:szCs w:val="22"/>
        </w:rPr>
        <w:t>{Name}</w:t>
      </w:r>
      <w:r>
        <w:rPr>
          <w:rFonts w:ascii="Helvetica" w:hAnsi="Helvetica"/>
          <w:color w:val="000000"/>
          <w:sz w:val="22"/>
          <w:szCs w:val="22"/>
        </w:rPr>
        <w:t>, henceforth known as "Renter," and is executed this</w:t>
      </w:r>
      <w:r>
        <w:rPr>
          <w:rStyle w:val="Strong"/>
          <w:rFonts w:ascii="Helvetica" w:hAnsi="Helvetica"/>
          <w:color w:val="000000"/>
          <w:sz w:val="22"/>
          <w:szCs w:val="22"/>
        </w:rPr>
        <w:t>{date}</w:t>
      </w:r>
      <w:r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> </w:t>
      </w:r>
      <w:r>
        <w:rPr>
          <w:rFonts w:ascii="Helvetica" w:hAnsi="Helvetica"/>
          <w:color w:val="000000"/>
          <w:sz w:val="22"/>
          <w:szCs w:val="22"/>
        </w:rPr>
        <w:t>day of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>
        <w:rPr>
          <w:rStyle w:val="Strong"/>
          <w:rFonts w:ascii="Helvetica" w:hAnsi="Helvetica"/>
          <w:color w:val="000000"/>
          <w:sz w:val="22"/>
          <w:szCs w:val="22"/>
        </w:rPr>
        <w:t>{month}</w:t>
      </w:r>
      <w:r>
        <w:rPr>
          <w:rFonts w:ascii="Helvetica" w:hAnsi="Helvetica"/>
          <w:color w:val="000000"/>
          <w:sz w:val="22"/>
          <w:szCs w:val="22"/>
        </w:rPr>
        <w:t>,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>
        <w:rPr>
          <w:rStyle w:val="Strong"/>
          <w:rFonts w:ascii="Helvetica" w:hAnsi="Helvetica"/>
          <w:color w:val="000000"/>
          <w:sz w:val="22"/>
          <w:szCs w:val="22"/>
        </w:rPr>
        <w:t>{year}</w:t>
      </w:r>
      <w:r>
        <w:rPr>
          <w:rFonts w:ascii="Helvetica" w:hAnsi="Helvetica"/>
          <w:color w:val="000000"/>
          <w:sz w:val="22"/>
          <w:szCs w:val="22"/>
        </w:rPr>
        <w:t>.</w:t>
      </w:r>
    </w:p>
    <w:p w:rsidR="00AB4083" w:rsidRDefault="00AB4083" w:rsidP="00AB4083">
      <w:pPr>
        <w:pStyle w:val="NormalWeb"/>
        <w:shd w:val="clear" w:color="auto" w:fill="FFFFFF"/>
        <w:spacing w:before="0" w:beforeAutospacing="0" w:line="288" w:lineRule="atLeast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Both parties agree that Renter will rent the property at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>
        <w:rPr>
          <w:rStyle w:val="Strong"/>
          <w:rFonts w:ascii="Helvetica" w:hAnsi="Helvetica"/>
          <w:color w:val="000000"/>
          <w:sz w:val="22"/>
          <w:szCs w:val="22"/>
        </w:rPr>
        <w:t>{address}</w:t>
      </w:r>
      <w:r>
        <w:rPr>
          <w:rFonts w:ascii="Helvetica" w:hAnsi="Helvetica"/>
          <w:color w:val="000000"/>
          <w:sz w:val="22"/>
          <w:szCs w:val="22"/>
        </w:rPr>
        <w:t>, henceforth known as "Property," for the period beginning the date listed above, and ending</w:t>
      </w:r>
      <w:r>
        <w:rPr>
          <w:rStyle w:val="Strong"/>
          <w:rFonts w:ascii="Helvetica" w:hAnsi="Helvetica"/>
          <w:color w:val="000000"/>
          <w:sz w:val="22"/>
          <w:szCs w:val="22"/>
        </w:rPr>
        <w:t>{end date of rental agreement}</w:t>
      </w:r>
      <w:r>
        <w:rPr>
          <w:rFonts w:ascii="Helvetica" w:hAnsi="Helvetica"/>
          <w:color w:val="000000"/>
          <w:sz w:val="22"/>
          <w:szCs w:val="22"/>
        </w:rPr>
        <w:t>.</w:t>
      </w:r>
    </w:p>
    <w:p w:rsidR="00AB4083" w:rsidRDefault="00AB4083" w:rsidP="00AB4083">
      <w:pPr>
        <w:pStyle w:val="NormalWeb"/>
        <w:shd w:val="clear" w:color="auto" w:fill="FFFFFF"/>
        <w:spacing w:before="0" w:beforeAutospacing="0" w:line="288" w:lineRule="atLeast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Both parties further agree to the following provision</w:t>
      </w:r>
    </w:p>
    <w:p w:rsidR="00AB4083" w:rsidRPr="00AB4083" w:rsidRDefault="00AB4083" w:rsidP="00AB4083">
      <w:pPr>
        <w:rPr>
          <w:b/>
        </w:rPr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DE4FB8">
        <w:rPr>
          <w:sz w:val="24"/>
        </w:rPr>
        <w:t xml:space="preserve"> License Purchaser 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</w:t>
      </w:r>
      <w:r w:rsidR="00A3307B">
        <w:rPr>
          <w:b/>
          <w:sz w:val="24"/>
        </w:rPr>
        <w:t>Parties</w:t>
      </w:r>
      <w:r w:rsidRPr="00867C8F">
        <w:rPr>
          <w:b/>
          <w:sz w:val="24"/>
        </w:rPr>
        <w:t>:</w:t>
      </w:r>
      <w:r>
        <w:rPr>
          <w:sz w:val="24"/>
        </w:rPr>
        <w:t xml:space="preserve"> </w:t>
      </w:r>
      <w:r w:rsidR="00DE4FB8">
        <w:rPr>
          <w:sz w:val="24"/>
        </w:rPr>
        <w:t>License Owner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6F3817">
        <w:rPr>
          <w:noProof/>
          <w:color w:val="000000"/>
          <w:sz w:val="24"/>
        </w:rPr>
        <w:t>The license</w:t>
      </w:r>
      <w:r w:rsidR="00C33B8F">
        <w:rPr>
          <w:noProof/>
          <w:color w:val="000000"/>
          <w:sz w:val="24"/>
        </w:rPr>
        <w:t xml:space="preserve"> agreement between </w:t>
      </w:r>
      <w:r w:rsidR="00474C76">
        <w:rPr>
          <w:noProof/>
          <w:color w:val="000000"/>
          <w:sz w:val="24"/>
        </w:rPr>
        <w:t xml:space="preserve">both parties is compromised on following </w:t>
      </w:r>
      <w:r w:rsidR="00BA32F8">
        <w:rPr>
          <w:noProof/>
          <w:color w:val="000000"/>
          <w:sz w:val="24"/>
        </w:rPr>
        <w:t xml:space="preserve">underneath terms and </w:t>
      </w:r>
      <w:r w:rsidR="00EA0661">
        <w:rPr>
          <w:noProof/>
          <w:color w:val="000000"/>
          <w:sz w:val="24"/>
        </w:rPr>
        <w:t>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37748F" w:rsidRDefault="000D62EA" w:rsidP="00107949">
      <w:pPr>
        <w:pStyle w:val="sampleletterbody"/>
      </w:pPr>
      <w:r>
        <w:t>This letter confirms your and our mutual intentions with respect to the potential transaction described herein between ___________ (“Buyer”) and _______________ (“Seller”).  This document, in and of itself, does not represent an enforceable legal contract.</w:t>
      </w:r>
    </w:p>
    <w:p w:rsidR="0037748F" w:rsidRDefault="0037748F" w:rsidP="0037748F">
      <w:pPr>
        <w:rPr>
          <w:rFonts w:eastAsia="SimSun"/>
          <w:lang w:eastAsia="zh-CN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This agreement shall be governed by the laws of the State of ---------------------------------.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</w:p>
    <w:p w:rsidR="00FF2AB2" w:rsidRDefault="00FF2AB2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1C274A">
        <w:rPr>
          <w:b/>
          <w:noProof/>
          <w:color w:val="000000"/>
          <w:sz w:val="24"/>
          <w:u w:val="single"/>
        </w:rPr>
        <w:t>Signatures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You should read and understand this agreement. It is a legal and binding contract.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1C274A">
        <w:rPr>
          <w:b/>
          <w:noProof/>
          <w:color w:val="000000"/>
          <w:sz w:val="24"/>
          <w:u w:val="single"/>
        </w:rPr>
        <w:t>First Party</w:t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  <w:u w:val="single"/>
        </w:rPr>
        <w:t>Second Party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 xml:space="preserve"> 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 xml:space="preserve">Signature________________________ </w:t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  <w:t>Signature________________________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Name___________________________</w:t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  <w:t>Name___________________________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Date____________________________</w:t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  <w:t>Date____________________________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This agreement is executed in the presence of two witness;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1C274A">
        <w:rPr>
          <w:b/>
          <w:noProof/>
          <w:color w:val="000000"/>
          <w:sz w:val="24"/>
          <w:u w:val="single"/>
        </w:rPr>
        <w:t>Witness # 1</w:t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</w:rPr>
        <w:tab/>
      </w:r>
      <w:r w:rsidRPr="001C274A">
        <w:rPr>
          <w:b/>
          <w:noProof/>
          <w:color w:val="000000"/>
          <w:sz w:val="24"/>
          <w:u w:val="single"/>
        </w:rPr>
        <w:t>Witness # 1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Signature: _____________________________</w:t>
      </w:r>
      <w:r w:rsidRPr="001C274A">
        <w:rPr>
          <w:b/>
          <w:noProof/>
          <w:color w:val="000000"/>
          <w:sz w:val="24"/>
        </w:rPr>
        <w:tab/>
        <w:t>Signature: _____________________________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>Name: ________________________________</w:t>
      </w:r>
      <w:r w:rsidRPr="001C274A">
        <w:rPr>
          <w:b/>
          <w:noProof/>
          <w:color w:val="000000"/>
          <w:sz w:val="24"/>
        </w:rPr>
        <w:tab/>
        <w:t>Name: ________________________________</w:t>
      </w: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b/>
          <w:noProof/>
          <w:color w:val="000000"/>
          <w:sz w:val="24"/>
        </w:rPr>
      </w:pPr>
    </w:p>
    <w:p w:rsidR="0037748F" w:rsidRPr="001C274A" w:rsidRDefault="0037748F" w:rsidP="0037748F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</w:rPr>
      </w:pPr>
      <w:r w:rsidRPr="001C274A">
        <w:rPr>
          <w:b/>
          <w:noProof/>
          <w:color w:val="000000"/>
          <w:sz w:val="24"/>
        </w:rPr>
        <w:t xml:space="preserve">Date: _________________________________ </w:t>
      </w:r>
      <w:r w:rsidRPr="001C274A">
        <w:rPr>
          <w:b/>
          <w:noProof/>
          <w:color w:val="000000"/>
          <w:sz w:val="24"/>
        </w:rPr>
        <w:tab/>
        <w:t xml:space="preserve">Date: _________________________________           </w:t>
      </w:r>
    </w:p>
    <w:p w:rsidR="0037748F" w:rsidRPr="00CB7423" w:rsidRDefault="0037748F" w:rsidP="0037748F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B62BF6" w:rsidRPr="004065CC" w:rsidRDefault="00B62BF6" w:rsidP="00B62BF6">
      <w:pPr>
        <w:spacing w:after="100" w:afterAutospacing="1" w:line="288" w:lineRule="atLeast"/>
        <w:rPr>
          <w:rFonts w:ascii="Helvetica" w:hAnsi="Helvetica"/>
          <w:b/>
          <w:color w:val="000000"/>
          <w:sz w:val="28"/>
          <w:szCs w:val="22"/>
        </w:rPr>
      </w:pPr>
      <w:r w:rsidRPr="004065CC">
        <w:rPr>
          <w:rFonts w:ascii="Helvetica" w:hAnsi="Helvetica"/>
          <w:b/>
          <w:color w:val="000000"/>
          <w:sz w:val="28"/>
          <w:szCs w:val="22"/>
        </w:rPr>
        <w:t>NAME ____________________________ DATE ____________________________</w:t>
      </w:r>
    </w:p>
    <w:p w:rsidR="00B62BF6" w:rsidRPr="004065CC" w:rsidRDefault="00B62BF6" w:rsidP="00B62BF6">
      <w:pPr>
        <w:spacing w:after="100" w:afterAutospacing="1" w:line="288" w:lineRule="atLeast"/>
        <w:rPr>
          <w:rFonts w:ascii="Helvetica" w:hAnsi="Helvetica"/>
          <w:b/>
          <w:color w:val="000000"/>
          <w:sz w:val="28"/>
          <w:szCs w:val="22"/>
        </w:rPr>
      </w:pPr>
      <w:r w:rsidRPr="004065CC">
        <w:rPr>
          <w:rFonts w:ascii="Helvetica" w:hAnsi="Helvetica"/>
          <w:b/>
          <w:color w:val="000000"/>
          <w:sz w:val="28"/>
          <w:szCs w:val="22"/>
        </w:rPr>
        <w:t>SIGNATURE ____________________________</w:t>
      </w:r>
    </w:p>
    <w:p w:rsidR="00B62BF6" w:rsidRPr="004065CC" w:rsidRDefault="00B62BF6" w:rsidP="00B62BF6">
      <w:pPr>
        <w:spacing w:after="100" w:afterAutospacing="1" w:line="288" w:lineRule="atLeast"/>
        <w:rPr>
          <w:rFonts w:ascii="Helvetica" w:hAnsi="Helvetica"/>
          <w:b/>
          <w:color w:val="000000"/>
          <w:sz w:val="28"/>
          <w:szCs w:val="22"/>
        </w:rPr>
      </w:pPr>
      <w:r w:rsidRPr="004065CC">
        <w:rPr>
          <w:rFonts w:ascii="Helvetica" w:hAnsi="Helvetica"/>
          <w:b/>
          <w:color w:val="000000"/>
          <w:sz w:val="28"/>
          <w:szCs w:val="22"/>
        </w:rPr>
        <w:t>WITNESS ____________________________</w:t>
      </w:r>
    </w:p>
    <w:p w:rsidR="00B62BF6" w:rsidRPr="004065CC" w:rsidRDefault="00B62BF6" w:rsidP="00B62BF6">
      <w:pPr>
        <w:spacing w:after="100" w:afterAutospacing="1" w:line="288" w:lineRule="atLeast"/>
        <w:rPr>
          <w:rFonts w:ascii="Helvetica" w:hAnsi="Helvetica"/>
          <w:b/>
          <w:color w:val="000000"/>
          <w:sz w:val="28"/>
          <w:szCs w:val="22"/>
        </w:rPr>
      </w:pPr>
      <w:r w:rsidRPr="004065CC">
        <w:rPr>
          <w:rFonts w:ascii="Helvetica" w:hAnsi="Helvetica"/>
          <w:b/>
          <w:color w:val="000000"/>
          <w:sz w:val="28"/>
          <w:szCs w:val="22"/>
        </w:rPr>
        <w:t>WITNESS ____________________________</w:t>
      </w:r>
    </w:p>
    <w:p w:rsidR="00B62BF6" w:rsidRPr="004F0864" w:rsidRDefault="00B62BF6" w:rsidP="00B62BF6">
      <w:pPr>
        <w:pStyle w:val="NormalWeb"/>
        <w:shd w:val="clear" w:color="auto" w:fill="FFFFFF"/>
        <w:spacing w:line="258" w:lineRule="atLeast"/>
        <w:rPr>
          <w:rFonts w:ascii="Georgia" w:hAnsi="Georgia"/>
          <w:b/>
          <w:color w:val="000000"/>
          <w:sz w:val="28"/>
          <w:szCs w:val="18"/>
        </w:rPr>
      </w:pPr>
      <w:r w:rsidRPr="004F0864">
        <w:rPr>
          <w:rFonts w:ascii="Georgia" w:hAnsi="Georgia"/>
          <w:b/>
          <w:color w:val="000000"/>
          <w:sz w:val="28"/>
          <w:szCs w:val="18"/>
        </w:rPr>
        <w:t>Yours Truly,</w:t>
      </w:r>
    </w:p>
    <w:p w:rsidR="00B62BF6" w:rsidRPr="004F0864" w:rsidRDefault="00B62BF6" w:rsidP="00B62BF6">
      <w:pPr>
        <w:pStyle w:val="NormalWeb"/>
        <w:shd w:val="clear" w:color="auto" w:fill="FFFFFF"/>
        <w:spacing w:line="285" w:lineRule="atLeast"/>
        <w:rPr>
          <w:rFonts w:ascii="Georgia" w:hAnsi="Georgia"/>
          <w:b/>
          <w:color w:val="000000"/>
          <w:sz w:val="28"/>
          <w:szCs w:val="20"/>
        </w:rPr>
      </w:pPr>
      <w:r w:rsidRPr="004F0864">
        <w:rPr>
          <w:rFonts w:ascii="Georgia" w:hAnsi="Georgia"/>
          <w:b/>
          <w:color w:val="000000"/>
          <w:sz w:val="28"/>
          <w:szCs w:val="20"/>
        </w:rPr>
        <w:t>[Name Here]</w:t>
      </w:r>
    </w:p>
    <w:p w:rsidR="00B62BF6" w:rsidRPr="00C97F22" w:rsidRDefault="00B62BF6" w:rsidP="00B62BF6">
      <w:pPr>
        <w:rPr>
          <w:b/>
          <w:sz w:val="28"/>
        </w:rPr>
      </w:pPr>
      <w:r w:rsidRPr="004F0864">
        <w:rPr>
          <w:b/>
          <w:sz w:val="28"/>
        </w:rPr>
        <w:t>[Address]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1E449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0" w:footer="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8B" w:rsidRDefault="00DC138B">
      <w:r>
        <w:separator/>
      </w:r>
    </w:p>
  </w:endnote>
  <w:endnote w:type="continuationSeparator" w:id="1">
    <w:p w:rsidR="00DC138B" w:rsidRDefault="00DC1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3907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3907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AB2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8B" w:rsidRDefault="00DC138B">
      <w:r>
        <w:separator/>
      </w:r>
    </w:p>
  </w:footnote>
  <w:footnote w:type="continuationSeparator" w:id="1">
    <w:p w:rsidR="00DC138B" w:rsidRDefault="00DC1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64" w:rsidRDefault="0039075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36pt;margin-top:43.85pt;width:490.5pt;height:64.15pt;z-index:251659264;mso-width-relative:margin;mso-height-relative:margin" filled="f" fillcolor="#484329 [814]" stroked="f">
          <v:textbox>
            <w:txbxContent>
              <w:p w:rsidR="00204B64" w:rsidRPr="001E449C" w:rsidRDefault="001E449C" w:rsidP="001E449C">
                <w:pPr>
                  <w:jc w:val="center"/>
                </w:pPr>
                <w:r w:rsidRPr="001E449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Music License agreement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EE" w:rsidRDefault="0039075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45.35pt;width:490.5pt;height:64.15pt;z-index:251658240;mso-width-relative:margin;mso-height-relative:margin" filled="f" fillcolor="#484329 [814]" stroked="f">
          <v:textbox>
            <w:txbxContent>
              <w:p w:rsidR="00D607EE" w:rsidRPr="001E449C" w:rsidRDefault="001E449C" w:rsidP="001E449C">
                <w:pPr>
                  <w:jc w:val="center"/>
                </w:pPr>
                <w:r w:rsidRPr="001E449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Music License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0242">
      <o:colormenu v:ext="edit" fillcolor="none" strokecolor="none [2414]" shadowcolor="non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BD11DB"/>
    <w:rsid w:val="00025169"/>
    <w:rsid w:val="00052D3B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2EA"/>
    <w:rsid w:val="000D6993"/>
    <w:rsid w:val="000F2082"/>
    <w:rsid w:val="00107949"/>
    <w:rsid w:val="001167FE"/>
    <w:rsid w:val="00127FCF"/>
    <w:rsid w:val="001B55BA"/>
    <w:rsid w:val="001C0288"/>
    <w:rsid w:val="001E449C"/>
    <w:rsid w:val="00204B64"/>
    <w:rsid w:val="00225938"/>
    <w:rsid w:val="00256257"/>
    <w:rsid w:val="002E6000"/>
    <w:rsid w:val="002F3A52"/>
    <w:rsid w:val="00357AE0"/>
    <w:rsid w:val="0037748F"/>
    <w:rsid w:val="00390757"/>
    <w:rsid w:val="003B7054"/>
    <w:rsid w:val="003C64F5"/>
    <w:rsid w:val="00416AD0"/>
    <w:rsid w:val="00430103"/>
    <w:rsid w:val="00474754"/>
    <w:rsid w:val="00474C76"/>
    <w:rsid w:val="004C169B"/>
    <w:rsid w:val="0051096D"/>
    <w:rsid w:val="00535355"/>
    <w:rsid w:val="00560463"/>
    <w:rsid w:val="005819F7"/>
    <w:rsid w:val="005B6A59"/>
    <w:rsid w:val="005C3613"/>
    <w:rsid w:val="005C4F09"/>
    <w:rsid w:val="005D166F"/>
    <w:rsid w:val="005F53B8"/>
    <w:rsid w:val="00653CF6"/>
    <w:rsid w:val="00655473"/>
    <w:rsid w:val="00673FEB"/>
    <w:rsid w:val="006A0AE7"/>
    <w:rsid w:val="006F2820"/>
    <w:rsid w:val="006F3817"/>
    <w:rsid w:val="007043A5"/>
    <w:rsid w:val="007673A6"/>
    <w:rsid w:val="007817F7"/>
    <w:rsid w:val="0078730F"/>
    <w:rsid w:val="00867C8F"/>
    <w:rsid w:val="00875836"/>
    <w:rsid w:val="00964F7B"/>
    <w:rsid w:val="009B7AA4"/>
    <w:rsid w:val="009D532E"/>
    <w:rsid w:val="00A037DB"/>
    <w:rsid w:val="00A25368"/>
    <w:rsid w:val="00A3307B"/>
    <w:rsid w:val="00A76797"/>
    <w:rsid w:val="00AB4083"/>
    <w:rsid w:val="00AE7064"/>
    <w:rsid w:val="00AE7D6C"/>
    <w:rsid w:val="00B60353"/>
    <w:rsid w:val="00B62BF6"/>
    <w:rsid w:val="00BA32F8"/>
    <w:rsid w:val="00BB3164"/>
    <w:rsid w:val="00BB4210"/>
    <w:rsid w:val="00BB6F7A"/>
    <w:rsid w:val="00BD11DB"/>
    <w:rsid w:val="00BF373C"/>
    <w:rsid w:val="00C239CA"/>
    <w:rsid w:val="00C33B8F"/>
    <w:rsid w:val="00CA2FC2"/>
    <w:rsid w:val="00CB7423"/>
    <w:rsid w:val="00CE06FB"/>
    <w:rsid w:val="00D16B96"/>
    <w:rsid w:val="00D16C97"/>
    <w:rsid w:val="00D42DE4"/>
    <w:rsid w:val="00D47BA2"/>
    <w:rsid w:val="00D607EE"/>
    <w:rsid w:val="00D90796"/>
    <w:rsid w:val="00D9086E"/>
    <w:rsid w:val="00DC138B"/>
    <w:rsid w:val="00DE4FB8"/>
    <w:rsid w:val="00E245E8"/>
    <w:rsid w:val="00E41298"/>
    <w:rsid w:val="00E4655A"/>
    <w:rsid w:val="00EA0661"/>
    <w:rsid w:val="00EB57D7"/>
    <w:rsid w:val="00EC3752"/>
    <w:rsid w:val="00EC5A49"/>
    <w:rsid w:val="00ED71BD"/>
    <w:rsid w:val="00EE4462"/>
    <w:rsid w:val="00F01BA0"/>
    <w:rsid w:val="00F268ED"/>
    <w:rsid w:val="00F83C35"/>
    <w:rsid w:val="00FD6C78"/>
    <w:rsid w:val="00FF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748F"/>
    <w:pPr>
      <w:spacing w:before="100" w:beforeAutospacing="1" w:after="100" w:afterAutospacing="1"/>
    </w:pPr>
    <w:rPr>
      <w:sz w:val="24"/>
      <w:szCs w:val="24"/>
    </w:rPr>
  </w:style>
  <w:style w:type="paragraph" w:customStyle="1" w:styleId="sampleletterbody">
    <w:name w:val="sample letter body"/>
    <w:basedOn w:val="BodyText"/>
    <w:rsid w:val="000D62EA"/>
    <w:pPr>
      <w:suppressAutoHyphens/>
      <w:autoSpaceDE w:val="0"/>
      <w:spacing w:after="240" w:line="240" w:lineRule="auto"/>
      <w:ind w:left="360" w:right="36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AB4083"/>
  </w:style>
  <w:style w:type="character" w:styleId="Strong">
    <w:name w:val="Strong"/>
    <w:basedOn w:val="DefaultParagraphFont"/>
    <w:uiPriority w:val="22"/>
    <w:qFormat/>
    <w:rsid w:val="00AB4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Mohammad Ali's</cp:lastModifiedBy>
  <cp:revision>79</cp:revision>
  <cp:lastPrinted>2007-08-07T16:40:00Z</cp:lastPrinted>
  <dcterms:created xsi:type="dcterms:W3CDTF">2011-03-24T06:13:00Z</dcterms:created>
  <dcterms:modified xsi:type="dcterms:W3CDTF">2015-01-30T06:11:00Z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